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A5" w:rsidRDefault="006329A5" w:rsidP="004A4DCE">
      <w:pPr>
        <w:pStyle w:val="Default"/>
      </w:pPr>
    </w:p>
    <w:p w:rsidR="006329A5" w:rsidRPr="00F32709" w:rsidRDefault="006329A5" w:rsidP="00743591">
      <w:pPr>
        <w:rPr>
          <w:sz w:val="28"/>
          <w:szCs w:val="28"/>
        </w:rPr>
      </w:pPr>
      <w:r>
        <w:t xml:space="preserve">      </w:t>
      </w:r>
      <w:r w:rsidRPr="00F32709">
        <w:rPr>
          <w:sz w:val="28"/>
          <w:szCs w:val="28"/>
        </w:rPr>
        <w:t>ПРИНЯТО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 xml:space="preserve">             УТВЕРЖДЕНО</w:t>
      </w:r>
    </w:p>
    <w:p w:rsidR="006329A5" w:rsidRPr="00F32709" w:rsidRDefault="006329A5" w:rsidP="00743591">
      <w:pPr>
        <w:rPr>
          <w:sz w:val="28"/>
          <w:szCs w:val="28"/>
        </w:rPr>
      </w:pPr>
      <w:r>
        <w:rPr>
          <w:sz w:val="28"/>
          <w:szCs w:val="28"/>
        </w:rPr>
        <w:t>на заседании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709">
        <w:rPr>
          <w:sz w:val="28"/>
          <w:szCs w:val="28"/>
        </w:rPr>
        <w:t>приказом №_____</w:t>
      </w:r>
    </w:p>
    <w:p w:rsidR="006329A5" w:rsidRPr="00F32709" w:rsidRDefault="006329A5" w:rsidP="00743591">
      <w:pPr>
        <w:rPr>
          <w:sz w:val="28"/>
          <w:szCs w:val="28"/>
        </w:rPr>
      </w:pPr>
      <w:r w:rsidRPr="00F32709">
        <w:rPr>
          <w:sz w:val="28"/>
          <w:szCs w:val="28"/>
        </w:rPr>
        <w:t>педагогического совета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от «___»____________20___г.</w:t>
      </w:r>
    </w:p>
    <w:p w:rsidR="006329A5" w:rsidRPr="00F32709" w:rsidRDefault="006329A5" w:rsidP="00743591">
      <w:pPr>
        <w:rPr>
          <w:sz w:val="28"/>
          <w:szCs w:val="28"/>
        </w:rPr>
      </w:pPr>
      <w:r w:rsidRPr="00F32709">
        <w:rPr>
          <w:sz w:val="28"/>
          <w:szCs w:val="28"/>
        </w:rPr>
        <w:t>протокол №___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Директор МБОУ ДОД «Центр</w:t>
      </w:r>
    </w:p>
    <w:p w:rsidR="006329A5" w:rsidRPr="00F32709" w:rsidRDefault="006329A5" w:rsidP="00743591">
      <w:pPr>
        <w:rPr>
          <w:sz w:val="28"/>
          <w:szCs w:val="28"/>
        </w:rPr>
      </w:pPr>
      <w:r w:rsidRPr="00F32709">
        <w:rPr>
          <w:sz w:val="28"/>
          <w:szCs w:val="28"/>
        </w:rPr>
        <w:t>от «___»__________20___г.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детского творчества</w:t>
      </w:r>
      <w:r>
        <w:rPr>
          <w:sz w:val="28"/>
          <w:szCs w:val="28"/>
        </w:rPr>
        <w:t>»</w:t>
      </w:r>
    </w:p>
    <w:p w:rsidR="006329A5" w:rsidRPr="00F32709" w:rsidRDefault="006329A5" w:rsidP="00743591">
      <w:pPr>
        <w:rPr>
          <w:sz w:val="28"/>
          <w:szCs w:val="28"/>
        </w:rPr>
      </w:pP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____________А.Д. Медведев</w:t>
      </w:r>
    </w:p>
    <w:p w:rsidR="006329A5" w:rsidRDefault="006329A5" w:rsidP="00743591"/>
    <w:p w:rsidR="006329A5" w:rsidRDefault="006329A5" w:rsidP="00A77D6A">
      <w:pPr>
        <w:shd w:val="clear" w:color="auto" w:fill="FFFFFF"/>
        <w:tabs>
          <w:tab w:val="left" w:pos="0"/>
        </w:tabs>
        <w:ind w:left="5103" w:right="461" w:firstLine="720"/>
        <w:jc w:val="center"/>
        <w:rPr>
          <w:b/>
          <w:bCs/>
          <w:color w:val="000000"/>
          <w:spacing w:val="37"/>
          <w:sz w:val="28"/>
          <w:szCs w:val="28"/>
        </w:rPr>
      </w:pPr>
    </w:p>
    <w:p w:rsidR="006329A5" w:rsidRPr="00743591" w:rsidRDefault="006329A5" w:rsidP="00A77D6A">
      <w:pPr>
        <w:shd w:val="clear" w:color="auto" w:fill="FFFFFF"/>
        <w:tabs>
          <w:tab w:val="left" w:pos="0"/>
        </w:tabs>
        <w:ind w:left="5103" w:right="461" w:firstLine="720"/>
        <w:jc w:val="center"/>
        <w:rPr>
          <w:b/>
          <w:bCs/>
          <w:color w:val="000000"/>
          <w:spacing w:val="37"/>
          <w:sz w:val="28"/>
          <w:szCs w:val="28"/>
        </w:rPr>
      </w:pPr>
    </w:p>
    <w:p w:rsidR="006329A5" w:rsidRPr="00743591" w:rsidRDefault="006329A5" w:rsidP="003E10A4">
      <w:pPr>
        <w:pStyle w:val="Default"/>
        <w:jc w:val="center"/>
        <w:rPr>
          <w:sz w:val="28"/>
          <w:szCs w:val="28"/>
        </w:rPr>
      </w:pPr>
      <w:r w:rsidRPr="00743591">
        <w:rPr>
          <w:b/>
          <w:bCs/>
          <w:spacing w:val="-13"/>
          <w:sz w:val="28"/>
          <w:szCs w:val="28"/>
        </w:rPr>
        <w:t>Положение</w:t>
      </w:r>
    </w:p>
    <w:p w:rsidR="006329A5" w:rsidRPr="00743591" w:rsidRDefault="006329A5" w:rsidP="003E10A4">
      <w:pPr>
        <w:shd w:val="clear" w:color="auto" w:fill="FFFFFF"/>
        <w:tabs>
          <w:tab w:val="left" w:pos="0"/>
        </w:tabs>
        <w:ind w:right="461"/>
        <w:jc w:val="center"/>
        <w:rPr>
          <w:b/>
          <w:bCs/>
          <w:spacing w:val="-13"/>
          <w:sz w:val="28"/>
          <w:szCs w:val="28"/>
        </w:rPr>
      </w:pPr>
      <w:r w:rsidRPr="00743591">
        <w:rPr>
          <w:b/>
          <w:bCs/>
          <w:color w:val="000000"/>
          <w:spacing w:val="-13"/>
          <w:sz w:val="28"/>
          <w:szCs w:val="28"/>
        </w:rPr>
        <w:t xml:space="preserve">об отделе  </w:t>
      </w:r>
      <w:r w:rsidRPr="00743591">
        <w:rPr>
          <w:b/>
          <w:bCs/>
          <w:spacing w:val="-13"/>
          <w:sz w:val="28"/>
          <w:szCs w:val="28"/>
        </w:rPr>
        <w:t>художественно- декоративного  творчества</w:t>
      </w:r>
    </w:p>
    <w:p w:rsidR="006329A5" w:rsidRPr="00743591" w:rsidRDefault="006329A5" w:rsidP="003E10A4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</w:rPr>
      </w:pPr>
      <w:r w:rsidRPr="00743591">
        <w:rPr>
          <w:b/>
          <w:sz w:val="28"/>
          <w:szCs w:val="28"/>
        </w:rPr>
        <w:t>МБОУ ДОД  «Центр детского творчества»</w:t>
      </w:r>
    </w:p>
    <w:p w:rsidR="006329A5" w:rsidRPr="00743591" w:rsidRDefault="006329A5" w:rsidP="00474A39">
      <w:pPr>
        <w:shd w:val="clear" w:color="auto" w:fill="FFFFFF"/>
        <w:ind w:firstLine="720"/>
        <w:jc w:val="center"/>
        <w:rPr>
          <w:b/>
          <w:bCs/>
          <w:color w:val="000000"/>
          <w:spacing w:val="10"/>
          <w:sz w:val="24"/>
          <w:szCs w:val="24"/>
        </w:rPr>
      </w:pPr>
    </w:p>
    <w:p w:rsidR="006329A5" w:rsidRPr="009441E5" w:rsidRDefault="006329A5" w:rsidP="00474A39">
      <w:pPr>
        <w:shd w:val="clear" w:color="auto" w:fill="FFFFFF"/>
        <w:ind w:firstLine="720"/>
        <w:jc w:val="center"/>
        <w:rPr>
          <w:b/>
          <w:bCs/>
          <w:color w:val="000000"/>
          <w:spacing w:val="10"/>
          <w:sz w:val="24"/>
          <w:szCs w:val="24"/>
        </w:rPr>
      </w:pPr>
      <w:r w:rsidRPr="009441E5">
        <w:rPr>
          <w:b/>
          <w:bCs/>
          <w:color w:val="000000"/>
          <w:spacing w:val="10"/>
          <w:sz w:val="24"/>
          <w:szCs w:val="24"/>
        </w:rPr>
        <w:t>1. Общие положения</w:t>
      </w:r>
    </w:p>
    <w:p w:rsidR="006329A5" w:rsidRPr="00743591" w:rsidRDefault="006329A5" w:rsidP="00474A39">
      <w:pPr>
        <w:shd w:val="clear" w:color="auto" w:fill="FFFFFF"/>
        <w:ind w:firstLine="720"/>
        <w:jc w:val="center"/>
        <w:rPr>
          <w:b/>
          <w:bCs/>
          <w:color w:val="000000"/>
          <w:spacing w:val="10"/>
          <w:sz w:val="24"/>
          <w:szCs w:val="24"/>
        </w:rPr>
      </w:pPr>
    </w:p>
    <w:p w:rsidR="006329A5" w:rsidRPr="00743591" w:rsidRDefault="006329A5" w:rsidP="00743591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  <w:r w:rsidRPr="00743591">
        <w:rPr>
          <w:sz w:val="24"/>
          <w:szCs w:val="24"/>
        </w:rPr>
        <w:t>1.1. Настоящее Положение регулирует деятельность отдела художественно-декоративного творчества муниципального бюджетного образовательного учреждения дополнительного образования детей «Центр детского творчества».</w:t>
      </w:r>
    </w:p>
    <w:p w:rsidR="006329A5" w:rsidRPr="00743591" w:rsidRDefault="006329A5" w:rsidP="00743591">
      <w:pPr>
        <w:shd w:val="clear" w:color="auto" w:fill="FFFFFF"/>
        <w:spacing w:line="274" w:lineRule="exact"/>
        <w:ind w:right="10"/>
        <w:jc w:val="both"/>
        <w:rPr>
          <w:color w:val="000000"/>
          <w:sz w:val="24"/>
          <w:szCs w:val="24"/>
        </w:rPr>
      </w:pPr>
      <w:r w:rsidRPr="00743591">
        <w:rPr>
          <w:sz w:val="24"/>
          <w:szCs w:val="24"/>
        </w:rPr>
        <w:t>1.2.Отдел художественно-декоративного творчества - структурное подразделение МБОУ ДОД «Центр детского творчества», реализующее дополнительные образовательные программы художественно-эстетического направления образовательной деятельности, ориентированные на развитие творческих способностей обучающихся в области различных видов художественного и декоративно-прикладного искусства.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1.3. В своей деятельности отдел художественно-декоративного творчества руководствуется Конвенцией ООН «О правах ребенка», Конституцией РФ, Законом РФ «Об образовании», законодательными актами Российской Федерации, Уставом МБОУ ДОД «Центр детского творчества», его локальными актами и настоящим Положением. </w:t>
      </w:r>
    </w:p>
    <w:p w:rsidR="006329A5" w:rsidRPr="00743591" w:rsidRDefault="006329A5" w:rsidP="00743591">
      <w:pPr>
        <w:shd w:val="clear" w:color="auto" w:fill="FFFFFF"/>
        <w:spacing w:line="274" w:lineRule="exact"/>
        <w:ind w:left="19" w:right="10"/>
        <w:jc w:val="both"/>
        <w:rPr>
          <w:sz w:val="24"/>
          <w:szCs w:val="24"/>
        </w:rPr>
      </w:pPr>
      <w:r w:rsidRPr="00743591">
        <w:rPr>
          <w:sz w:val="24"/>
          <w:szCs w:val="24"/>
        </w:rPr>
        <w:t xml:space="preserve">1.4. Отдел художественно-декоративного творчества создается решением педагогического совета. </w:t>
      </w:r>
      <w:r w:rsidRPr="00743591">
        <w:rPr>
          <w:color w:val="000000"/>
          <w:spacing w:val="3"/>
          <w:sz w:val="24"/>
          <w:szCs w:val="24"/>
        </w:rPr>
        <w:t xml:space="preserve">Основанием для открытия отдела </w:t>
      </w:r>
      <w:r w:rsidRPr="00743591">
        <w:rPr>
          <w:color w:val="000000"/>
          <w:spacing w:val="-1"/>
          <w:sz w:val="24"/>
          <w:szCs w:val="24"/>
        </w:rPr>
        <w:t xml:space="preserve">является приказ директора </w:t>
      </w:r>
      <w:r w:rsidRPr="00743591">
        <w:rPr>
          <w:color w:val="000000"/>
          <w:spacing w:val="2"/>
          <w:sz w:val="24"/>
          <w:szCs w:val="24"/>
        </w:rPr>
        <w:t>МБОУ ДОД «Центр детского творчества</w:t>
      </w:r>
      <w:r w:rsidRPr="00743591">
        <w:rPr>
          <w:sz w:val="24"/>
          <w:szCs w:val="24"/>
        </w:rPr>
        <w:t xml:space="preserve">. </w:t>
      </w:r>
      <w:r w:rsidRPr="00743591">
        <w:rPr>
          <w:color w:val="000000"/>
          <w:spacing w:val="5"/>
          <w:sz w:val="24"/>
          <w:szCs w:val="24"/>
        </w:rPr>
        <w:t xml:space="preserve">Для рассмотрения вопроса о создании отдела педсовету представляются следующие </w:t>
      </w:r>
      <w:r w:rsidRPr="00743591">
        <w:rPr>
          <w:color w:val="000000"/>
          <w:spacing w:val="-2"/>
          <w:sz w:val="24"/>
          <w:szCs w:val="24"/>
        </w:rPr>
        <w:t>документы, проекты:</w:t>
      </w:r>
      <w:r w:rsidRPr="00743591">
        <w:rPr>
          <w:sz w:val="24"/>
          <w:szCs w:val="24"/>
        </w:rPr>
        <w:t xml:space="preserve"> П</w:t>
      </w:r>
      <w:r w:rsidRPr="00743591">
        <w:rPr>
          <w:color w:val="000000"/>
          <w:spacing w:val="-1"/>
          <w:sz w:val="24"/>
          <w:szCs w:val="24"/>
        </w:rPr>
        <w:t>оложение об отделе,</w:t>
      </w:r>
      <w:r w:rsidRPr="00743591">
        <w:rPr>
          <w:sz w:val="24"/>
          <w:szCs w:val="24"/>
        </w:rPr>
        <w:t xml:space="preserve"> </w:t>
      </w:r>
      <w:r w:rsidRPr="00743591">
        <w:rPr>
          <w:color w:val="000000"/>
          <w:spacing w:val="-2"/>
          <w:sz w:val="24"/>
          <w:szCs w:val="24"/>
        </w:rPr>
        <w:t>дополнительные образовательные программы</w:t>
      </w:r>
      <w:r w:rsidRPr="00743591">
        <w:rPr>
          <w:sz w:val="24"/>
          <w:szCs w:val="24"/>
        </w:rPr>
        <w:t xml:space="preserve">, </w:t>
      </w:r>
      <w:r w:rsidRPr="00743591">
        <w:rPr>
          <w:color w:val="000000"/>
          <w:spacing w:val="1"/>
          <w:sz w:val="24"/>
          <w:szCs w:val="24"/>
        </w:rPr>
        <w:t>учебный план.</w:t>
      </w:r>
    </w:p>
    <w:p w:rsidR="006329A5" w:rsidRPr="00743591" w:rsidRDefault="006329A5" w:rsidP="00743591">
      <w:pPr>
        <w:pStyle w:val="Default"/>
        <w:jc w:val="both"/>
        <w:rPr>
          <w:b/>
          <w:spacing w:val="20"/>
        </w:rPr>
      </w:pPr>
    </w:p>
    <w:p w:rsidR="006329A5" w:rsidRPr="00743591" w:rsidRDefault="006329A5" w:rsidP="00743591">
      <w:pPr>
        <w:shd w:val="clear" w:color="auto" w:fill="FFFFFF"/>
        <w:ind w:left="426" w:hanging="568"/>
        <w:jc w:val="center"/>
        <w:rPr>
          <w:b/>
          <w:bCs/>
          <w:spacing w:val="20"/>
          <w:sz w:val="24"/>
          <w:szCs w:val="24"/>
        </w:rPr>
      </w:pPr>
      <w:r w:rsidRPr="00743591">
        <w:rPr>
          <w:b/>
          <w:spacing w:val="20"/>
          <w:sz w:val="24"/>
          <w:szCs w:val="24"/>
        </w:rPr>
        <w:t xml:space="preserve">2. Цели </w:t>
      </w:r>
      <w:r w:rsidRPr="00743591">
        <w:rPr>
          <w:b/>
          <w:bCs/>
          <w:spacing w:val="20"/>
          <w:sz w:val="24"/>
          <w:szCs w:val="24"/>
        </w:rPr>
        <w:t>и задачи</w:t>
      </w:r>
    </w:p>
    <w:p w:rsidR="006329A5" w:rsidRPr="00743591" w:rsidRDefault="006329A5" w:rsidP="00743591">
      <w:pPr>
        <w:shd w:val="clear" w:color="auto" w:fill="FFFFFF"/>
        <w:ind w:left="426" w:hanging="568"/>
        <w:jc w:val="center"/>
        <w:rPr>
          <w:b/>
          <w:bCs/>
          <w:spacing w:val="20"/>
          <w:sz w:val="24"/>
          <w:szCs w:val="24"/>
        </w:rPr>
      </w:pPr>
    </w:p>
    <w:p w:rsidR="006329A5" w:rsidRPr="00743591" w:rsidRDefault="006329A5" w:rsidP="00743591">
      <w:pPr>
        <w:pStyle w:val="Default"/>
        <w:jc w:val="both"/>
      </w:pPr>
      <w:r w:rsidRPr="00743591">
        <w:rPr>
          <w:bCs/>
          <w:color w:val="auto"/>
          <w:spacing w:val="20"/>
          <w:lang w:eastAsia="ru-RU"/>
        </w:rPr>
        <w:t>2</w:t>
      </w:r>
      <w:r w:rsidRPr="00743591">
        <w:t>.1. Цели отдела художественно</w:t>
      </w:r>
      <w:r>
        <w:t xml:space="preserve">-декоративного </w:t>
      </w:r>
      <w:r w:rsidRPr="00743591">
        <w:t xml:space="preserve">творчества следующие: </w:t>
      </w:r>
    </w:p>
    <w:p w:rsidR="006329A5" w:rsidRPr="00743591" w:rsidRDefault="006329A5" w:rsidP="00743591">
      <w:pPr>
        <w:pStyle w:val="Default"/>
        <w:jc w:val="both"/>
      </w:pPr>
      <w:r w:rsidRPr="00743591">
        <w:t>- обеспечение видов декоративно-прикладной и художественной образовательной направленности художественно-эстетического направления образовательной деятельности;</w:t>
      </w:r>
    </w:p>
    <w:p w:rsidR="006329A5" w:rsidRPr="00743591" w:rsidRDefault="006329A5" w:rsidP="00743591">
      <w:pPr>
        <w:pStyle w:val="Default"/>
        <w:jc w:val="both"/>
      </w:pPr>
      <w:r w:rsidRPr="00743591">
        <w:t>- развитие мотивации обучающихся к познанию и творчеству через выбранные виды художественно</w:t>
      </w:r>
      <w:r>
        <w:t>-декоративной образовательной деятельности.</w:t>
      </w:r>
    </w:p>
    <w:p w:rsidR="006329A5" w:rsidRPr="00743591" w:rsidRDefault="006329A5" w:rsidP="00743591">
      <w:pPr>
        <w:pStyle w:val="Default"/>
        <w:jc w:val="both"/>
      </w:pPr>
      <w:r w:rsidRPr="00743591">
        <w:t>2.2. Задачи отдела художественно</w:t>
      </w:r>
      <w:r>
        <w:t>-декоративного</w:t>
      </w:r>
      <w:r w:rsidRPr="00743591">
        <w:t xml:space="preserve"> творчества: 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- создание условий для занятий (обучения) и развития творческих способностей детей в декоративно-прикладном и художественном творчестве в возрасте 6-18 лет; 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- вовлечение детей в </w:t>
      </w:r>
      <w:r>
        <w:t>художественно-декоративное</w:t>
      </w:r>
      <w:r w:rsidRPr="00743591">
        <w:t xml:space="preserve"> творчество;</w:t>
      </w:r>
    </w:p>
    <w:p w:rsidR="006329A5" w:rsidRPr="00743591" w:rsidRDefault="006329A5" w:rsidP="00743591">
      <w:pPr>
        <w:pStyle w:val="Default"/>
        <w:jc w:val="both"/>
      </w:pPr>
      <w:r w:rsidRPr="00743591">
        <w:t>- удовлетворение разносторонних интересов, потребностей обучающихся в процессе доп</w:t>
      </w:r>
      <w:r>
        <w:t xml:space="preserve">олнительного образования видам </w:t>
      </w:r>
      <w:r w:rsidRPr="00743591">
        <w:t>художественно</w:t>
      </w:r>
      <w:r>
        <w:t>-декоративно</w:t>
      </w:r>
      <w:r w:rsidRPr="00743591">
        <w:t xml:space="preserve">го творчества; 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- приобретение обучающимися теоретических знаний о народном творчестве, и практических умений, необходимых для занятия декоративно-прикладным и художественным творчеством; 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- формирование  у обучающихся художественно-эстетического вкуса, интереса к культурным ценностям, народным традициям, к наследию народного искусства, к возрождению ремесленничества; 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- привитие навыков культуры общения; </w:t>
      </w:r>
    </w:p>
    <w:p w:rsidR="006329A5" w:rsidRPr="00743591" w:rsidRDefault="006329A5" w:rsidP="00743591">
      <w:pPr>
        <w:pStyle w:val="Default"/>
        <w:jc w:val="both"/>
      </w:pPr>
      <w:r w:rsidRPr="00743591">
        <w:t>- вырабатывание трудовых навыков и умений, направленных на развитие художественно-эстетического творчества обучающихся;</w:t>
      </w:r>
    </w:p>
    <w:p w:rsidR="006329A5" w:rsidRPr="00743591" w:rsidRDefault="006329A5" w:rsidP="00743591">
      <w:pPr>
        <w:pStyle w:val="Default"/>
        <w:jc w:val="both"/>
      </w:pPr>
      <w:r w:rsidRPr="00743591">
        <w:t>- расширение сотрудничества и сотворчества с культурно-досуговыми учреждениями и общественными организациями, направленных на творческое развитие дарования обучавшихся и педагогов дополнительного образования;</w:t>
      </w:r>
    </w:p>
    <w:p w:rsidR="006329A5" w:rsidRPr="00743591" w:rsidRDefault="006329A5" w:rsidP="00743591">
      <w:pPr>
        <w:pStyle w:val="Default"/>
        <w:jc w:val="both"/>
      </w:pPr>
      <w:r w:rsidRPr="00743591">
        <w:t>- популяризация творчества обучающихся: организация участия в выставках, конкурсах, фестивалях различного статуса.</w:t>
      </w:r>
    </w:p>
    <w:p w:rsidR="006329A5" w:rsidRPr="00743591" w:rsidRDefault="006329A5" w:rsidP="00743591">
      <w:pPr>
        <w:pStyle w:val="Default"/>
        <w:jc w:val="both"/>
      </w:pPr>
      <w:r w:rsidRPr="00743591">
        <w:t>- совершенствование профессионального мастерства педагогов дополнительного образования.</w:t>
      </w:r>
    </w:p>
    <w:p w:rsidR="006329A5" w:rsidRPr="00743591" w:rsidRDefault="006329A5" w:rsidP="00852C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329A5" w:rsidRDefault="006329A5" w:rsidP="00852C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43591">
        <w:rPr>
          <w:b/>
          <w:sz w:val="24"/>
          <w:szCs w:val="24"/>
        </w:rPr>
        <w:t>3. Функции</w:t>
      </w:r>
    </w:p>
    <w:p w:rsidR="006329A5" w:rsidRPr="00743591" w:rsidRDefault="006329A5" w:rsidP="00852C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329A5" w:rsidRPr="00743591" w:rsidRDefault="006329A5" w:rsidP="0074359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43591">
        <w:rPr>
          <w:sz w:val="24"/>
          <w:szCs w:val="24"/>
        </w:rPr>
        <w:t>3.1. Функции деятель</w:t>
      </w:r>
      <w:r>
        <w:rPr>
          <w:sz w:val="24"/>
          <w:szCs w:val="24"/>
        </w:rPr>
        <w:t xml:space="preserve">ности отдела </w:t>
      </w:r>
      <w:r w:rsidRPr="00743591">
        <w:rPr>
          <w:sz w:val="24"/>
          <w:szCs w:val="24"/>
        </w:rPr>
        <w:t>художественно</w:t>
      </w:r>
      <w:r>
        <w:rPr>
          <w:sz w:val="24"/>
          <w:szCs w:val="24"/>
        </w:rPr>
        <w:t>-</w:t>
      </w:r>
      <w:r w:rsidRPr="00743591">
        <w:rPr>
          <w:sz w:val="24"/>
          <w:szCs w:val="24"/>
        </w:rPr>
        <w:t xml:space="preserve">декоративного  творчества: </w:t>
      </w:r>
    </w:p>
    <w:p w:rsidR="006329A5" w:rsidRPr="00743591" w:rsidRDefault="006329A5" w:rsidP="00743591">
      <w:pPr>
        <w:pStyle w:val="Default"/>
        <w:jc w:val="both"/>
        <w:rPr>
          <w:color w:val="auto"/>
        </w:rPr>
      </w:pPr>
      <w:r w:rsidRPr="00743591">
        <w:rPr>
          <w:color w:val="auto"/>
        </w:rPr>
        <w:t>- образовательная – обучение детей навыкам и умениям в различных видах художественно</w:t>
      </w:r>
      <w:r>
        <w:rPr>
          <w:color w:val="auto"/>
        </w:rPr>
        <w:t>-</w:t>
      </w:r>
      <w:r w:rsidRPr="00852C14">
        <w:t xml:space="preserve"> </w:t>
      </w:r>
      <w:r w:rsidRPr="00743591">
        <w:t>декоративно</w:t>
      </w:r>
      <w:r w:rsidRPr="00743591">
        <w:rPr>
          <w:color w:val="auto"/>
        </w:rPr>
        <w:t>го творчества;</w:t>
      </w:r>
    </w:p>
    <w:p w:rsidR="006329A5" w:rsidRPr="00743591" w:rsidRDefault="006329A5" w:rsidP="00743591">
      <w:pPr>
        <w:pStyle w:val="Default"/>
        <w:jc w:val="both"/>
        <w:rPr>
          <w:color w:val="auto"/>
        </w:rPr>
      </w:pPr>
      <w:r w:rsidRPr="00743591">
        <w:rPr>
          <w:color w:val="auto"/>
        </w:rPr>
        <w:t>- воспитательная – содействие возрождению народных традиций приобщением обучающихся к народному укладу и быту, изобразительному творчеству, становлению истинного горожанина, патриота семейных традиций</w:t>
      </w:r>
      <w:r>
        <w:rPr>
          <w:color w:val="auto"/>
        </w:rPr>
        <w:t>;</w:t>
      </w:r>
    </w:p>
    <w:p w:rsidR="006329A5" w:rsidRPr="00743591" w:rsidRDefault="006329A5" w:rsidP="00743591">
      <w:pPr>
        <w:pStyle w:val="Default"/>
        <w:jc w:val="both"/>
        <w:rPr>
          <w:color w:val="auto"/>
        </w:rPr>
      </w:pPr>
      <w:r w:rsidRPr="00743591">
        <w:rPr>
          <w:color w:val="auto"/>
        </w:rPr>
        <w:t>- организационная – организация участия детских коллективов декоративно-прикладного творчества и изобразительного творчества в конкурсах, выставках, фестивалях различных уровней;</w:t>
      </w:r>
    </w:p>
    <w:p w:rsidR="006329A5" w:rsidRPr="00743591" w:rsidRDefault="006329A5" w:rsidP="00743591">
      <w:pPr>
        <w:pStyle w:val="Default"/>
        <w:jc w:val="both"/>
        <w:rPr>
          <w:color w:val="auto"/>
        </w:rPr>
      </w:pPr>
      <w:r w:rsidRPr="00743591">
        <w:rPr>
          <w:color w:val="auto"/>
        </w:rPr>
        <w:t xml:space="preserve">- методическая - </w:t>
      </w:r>
      <w:r w:rsidRPr="00743591">
        <w:t>программирование педагогической деятельности декоративного и художественного видов образовательной деятельности художественно-эстетического направления образовательной деятельности;</w:t>
      </w:r>
      <w:r w:rsidRPr="00743591">
        <w:rPr>
          <w:color w:val="auto"/>
        </w:rPr>
        <w:t xml:space="preserve"> консультирование  по различным направлениям декоративно-прикладного творчества и изобразительного творчества и воспитательной деятельности, организация мастер-классов и мастерских. </w:t>
      </w:r>
    </w:p>
    <w:p w:rsidR="006329A5" w:rsidRPr="00743591" w:rsidRDefault="006329A5" w:rsidP="0074359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329A5" w:rsidRDefault="006329A5" w:rsidP="00852C14">
      <w:pPr>
        <w:pStyle w:val="Default"/>
        <w:jc w:val="center"/>
        <w:rPr>
          <w:b/>
          <w:bCs/>
          <w:color w:val="auto"/>
        </w:rPr>
      </w:pPr>
      <w:r w:rsidRPr="00743591">
        <w:rPr>
          <w:b/>
          <w:bCs/>
          <w:color w:val="auto"/>
        </w:rPr>
        <w:t>4. Содержание деятельности</w:t>
      </w:r>
    </w:p>
    <w:p w:rsidR="006329A5" w:rsidRPr="00743591" w:rsidRDefault="006329A5" w:rsidP="00852C14">
      <w:pPr>
        <w:pStyle w:val="Default"/>
        <w:jc w:val="center"/>
        <w:rPr>
          <w:b/>
          <w:bCs/>
          <w:color w:val="auto"/>
        </w:rPr>
      </w:pPr>
    </w:p>
    <w:p w:rsidR="006329A5" w:rsidRPr="00743591" w:rsidRDefault="006329A5" w:rsidP="0074359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43591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743591">
        <w:rPr>
          <w:sz w:val="24"/>
          <w:szCs w:val="24"/>
        </w:rPr>
        <w:t>Основной деятельностью отдела художественно</w:t>
      </w:r>
      <w:r>
        <w:rPr>
          <w:sz w:val="24"/>
          <w:szCs w:val="24"/>
        </w:rPr>
        <w:t>-</w:t>
      </w:r>
      <w:r w:rsidRPr="00743591">
        <w:rPr>
          <w:sz w:val="24"/>
          <w:szCs w:val="24"/>
        </w:rPr>
        <w:t>декоративного творчества является реализация дополнительных образовательных программ художественно-эстетического направления образовательной деятельности, формирующих познавательные интересы обучающихся к декоративно-прикладному творчеству и изобразительному творчеству, позволяющих максимально удовлетворить потребности обучающихся.</w:t>
      </w:r>
    </w:p>
    <w:p w:rsidR="006329A5" w:rsidRPr="00743591" w:rsidRDefault="006329A5" w:rsidP="00743591">
      <w:pPr>
        <w:widowControl/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743591">
        <w:rPr>
          <w:color w:val="000000"/>
          <w:spacing w:val="5"/>
          <w:sz w:val="24"/>
          <w:szCs w:val="24"/>
        </w:rPr>
        <w:t>4.2.</w:t>
      </w:r>
      <w:r>
        <w:rPr>
          <w:color w:val="000000"/>
          <w:spacing w:val="5"/>
          <w:sz w:val="24"/>
          <w:szCs w:val="24"/>
        </w:rPr>
        <w:t xml:space="preserve"> </w:t>
      </w:r>
      <w:r w:rsidRPr="00743591">
        <w:rPr>
          <w:color w:val="000000"/>
          <w:spacing w:val="4"/>
          <w:sz w:val="24"/>
          <w:szCs w:val="24"/>
        </w:rPr>
        <w:t xml:space="preserve">Образовательная деятельность организуется в соответствии с </w:t>
      </w:r>
      <w:r w:rsidRPr="00743591">
        <w:rPr>
          <w:color w:val="000000"/>
          <w:spacing w:val="-1"/>
          <w:sz w:val="24"/>
          <w:szCs w:val="24"/>
        </w:rPr>
        <w:t>Уставом</w:t>
      </w:r>
      <w:r w:rsidRPr="00743591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743591">
        <w:rPr>
          <w:color w:val="000000"/>
          <w:spacing w:val="5"/>
          <w:sz w:val="24"/>
          <w:szCs w:val="24"/>
        </w:rPr>
        <w:t>, Образовательной программой</w:t>
      </w:r>
      <w:r w:rsidRPr="00743591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743591">
        <w:rPr>
          <w:color w:val="000000"/>
          <w:spacing w:val="5"/>
          <w:sz w:val="24"/>
          <w:szCs w:val="24"/>
        </w:rPr>
        <w:t xml:space="preserve">, </w:t>
      </w:r>
      <w:r w:rsidRPr="00743591">
        <w:rPr>
          <w:sz w:val="24"/>
          <w:szCs w:val="24"/>
        </w:rPr>
        <w:t xml:space="preserve">на основании анализа деятельности педагогов дополнительного образования, </w:t>
      </w:r>
      <w:r w:rsidRPr="00743591">
        <w:rPr>
          <w:color w:val="000000"/>
          <w:spacing w:val="2"/>
          <w:sz w:val="24"/>
          <w:szCs w:val="24"/>
        </w:rPr>
        <w:t xml:space="preserve">локальных актов, </w:t>
      </w:r>
      <w:r w:rsidRPr="00743591">
        <w:rPr>
          <w:sz w:val="24"/>
          <w:szCs w:val="24"/>
        </w:rPr>
        <w:t xml:space="preserve"> распоряжений  директора МБОУ ДОД «Центр детского творчества» или его заместителей</w:t>
      </w:r>
      <w:r w:rsidRPr="00743591">
        <w:rPr>
          <w:color w:val="000000"/>
          <w:spacing w:val="-1"/>
          <w:sz w:val="24"/>
          <w:szCs w:val="24"/>
        </w:rPr>
        <w:t>,  настоящим Положением</w:t>
      </w:r>
      <w:r w:rsidRPr="00743591">
        <w:rPr>
          <w:sz w:val="24"/>
          <w:szCs w:val="24"/>
        </w:rPr>
        <w:t>.</w:t>
      </w:r>
    </w:p>
    <w:p w:rsidR="006329A5" w:rsidRPr="00743591" w:rsidRDefault="006329A5" w:rsidP="00743591">
      <w:pPr>
        <w:pStyle w:val="Default"/>
        <w:jc w:val="both"/>
        <w:rPr>
          <w:color w:val="auto"/>
        </w:rPr>
      </w:pPr>
      <w:r w:rsidRPr="00743591">
        <w:rPr>
          <w:color w:val="auto"/>
        </w:rPr>
        <w:t>4.3.</w:t>
      </w:r>
      <w:r>
        <w:rPr>
          <w:color w:val="auto"/>
        </w:rPr>
        <w:t xml:space="preserve"> </w:t>
      </w:r>
      <w:r w:rsidRPr="00743591">
        <w:rPr>
          <w:color w:val="auto"/>
        </w:rPr>
        <w:t>Выбор приоритетных видов образовательной  деятельности отдела определяется стратегией</w:t>
      </w:r>
      <w:r w:rsidRPr="00743591">
        <w:rPr>
          <w:spacing w:val="2"/>
        </w:rPr>
        <w:t xml:space="preserve"> МБОУ ДОД «Центр детского творчества»,</w:t>
      </w:r>
      <w:r w:rsidRPr="00743591">
        <w:rPr>
          <w:color w:val="auto"/>
        </w:rPr>
        <w:t xml:space="preserve"> </w:t>
      </w:r>
      <w:r w:rsidRPr="00743591">
        <w:t xml:space="preserve">запросами социума, </w:t>
      </w:r>
      <w:r w:rsidRPr="00743591">
        <w:rPr>
          <w:color w:val="auto"/>
        </w:rPr>
        <w:t>наличием специалистов в отделе.</w:t>
      </w:r>
    </w:p>
    <w:p w:rsidR="006329A5" w:rsidRPr="00743591" w:rsidRDefault="006329A5" w:rsidP="00743591">
      <w:pPr>
        <w:pStyle w:val="Default"/>
        <w:jc w:val="both"/>
      </w:pPr>
      <w:r w:rsidRPr="00743591">
        <w:t xml:space="preserve"> </w:t>
      </w:r>
      <w:r w:rsidRPr="00743591">
        <w:rPr>
          <w:spacing w:val="1"/>
        </w:rPr>
        <w:t>4.4.</w:t>
      </w:r>
      <w:r>
        <w:rPr>
          <w:spacing w:val="1"/>
        </w:rPr>
        <w:t xml:space="preserve"> </w:t>
      </w:r>
      <w:r w:rsidRPr="00743591">
        <w:rPr>
          <w:spacing w:val="1"/>
        </w:rPr>
        <w:t>Управление отделом художественно</w:t>
      </w:r>
      <w:r>
        <w:rPr>
          <w:spacing w:val="1"/>
        </w:rPr>
        <w:t>-</w:t>
      </w:r>
      <w:r w:rsidRPr="00743591">
        <w:rPr>
          <w:spacing w:val="1"/>
        </w:rPr>
        <w:t xml:space="preserve">декоративного творчества осуществляет </w:t>
      </w:r>
      <w:r w:rsidRPr="00743591">
        <w:rPr>
          <w:spacing w:val="6"/>
        </w:rPr>
        <w:t xml:space="preserve">заведующий отделом, который </w:t>
      </w:r>
      <w:r w:rsidRPr="00743591">
        <w:t>организует работу отдела и несёт полную ответственность, на основании Положения о должностных обязанностях заведующего отделом декорати</w:t>
      </w:r>
      <w:r>
        <w:t>вно-художественного творчества</w:t>
      </w:r>
      <w:r w:rsidRPr="00743591">
        <w:t xml:space="preserve"> за результаты его деятельности. </w:t>
      </w:r>
      <w:r w:rsidRPr="00743591">
        <w:rPr>
          <w:spacing w:val="6"/>
        </w:rPr>
        <w:t xml:space="preserve">В случае отсутствия заведующего отделом, исполнение его обязанностей может быть возложено на </w:t>
      </w:r>
      <w:r w:rsidRPr="00743591">
        <w:rPr>
          <w:spacing w:val="2"/>
        </w:rPr>
        <w:t>другого педагогического работника,</w:t>
      </w:r>
      <w:r w:rsidRPr="00743591">
        <w:rPr>
          <w:spacing w:val="6"/>
        </w:rPr>
        <w:t xml:space="preserve"> назначенного директором или заместителем директора по УВР</w:t>
      </w:r>
      <w:r w:rsidRPr="00743591">
        <w:rPr>
          <w:spacing w:val="2"/>
        </w:rPr>
        <w:t xml:space="preserve"> МБОУ ДОД «Центр детского творчества»</w:t>
      </w:r>
      <w:r w:rsidRPr="00743591">
        <w:rPr>
          <w:spacing w:val="1"/>
        </w:rPr>
        <w:t>.</w:t>
      </w:r>
      <w:r w:rsidRPr="00743591">
        <w:rPr>
          <w:spacing w:val="6"/>
        </w:rPr>
        <w:t xml:space="preserve"> </w:t>
      </w:r>
    </w:p>
    <w:p w:rsidR="006329A5" w:rsidRPr="00743591" w:rsidRDefault="006329A5" w:rsidP="00743591">
      <w:pPr>
        <w:shd w:val="clear" w:color="auto" w:fill="FFFFFF"/>
        <w:tabs>
          <w:tab w:val="left" w:pos="403"/>
        </w:tabs>
        <w:spacing w:line="269" w:lineRule="exact"/>
        <w:jc w:val="both"/>
        <w:rPr>
          <w:color w:val="000000"/>
          <w:spacing w:val="1"/>
          <w:sz w:val="24"/>
          <w:szCs w:val="24"/>
        </w:rPr>
      </w:pPr>
      <w:r w:rsidRPr="00743591">
        <w:rPr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 w:rsidRPr="00743591">
        <w:rPr>
          <w:color w:val="000000"/>
          <w:spacing w:val="-1"/>
          <w:sz w:val="24"/>
          <w:szCs w:val="24"/>
        </w:rPr>
        <w:t>Содержание образовательной деятельности отдела определяется разработанными</w:t>
      </w:r>
      <w:r>
        <w:rPr>
          <w:color w:val="000000"/>
          <w:spacing w:val="1"/>
          <w:sz w:val="24"/>
          <w:szCs w:val="24"/>
        </w:rPr>
        <w:t xml:space="preserve"> </w:t>
      </w:r>
      <w:r w:rsidRPr="00743591">
        <w:rPr>
          <w:color w:val="000000"/>
          <w:spacing w:val="-1"/>
          <w:sz w:val="24"/>
          <w:szCs w:val="24"/>
        </w:rPr>
        <w:t xml:space="preserve">педагогами дополнительного образования дополнительными образовательными программами, </w:t>
      </w:r>
      <w:r w:rsidRPr="00743591">
        <w:rPr>
          <w:color w:val="000000"/>
          <w:spacing w:val="1"/>
          <w:sz w:val="24"/>
          <w:szCs w:val="24"/>
        </w:rPr>
        <w:t>рекомендованными методическим советом и утвержденными педагогическим советом</w:t>
      </w:r>
      <w:r w:rsidRPr="00743591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743591">
        <w:rPr>
          <w:color w:val="000000"/>
          <w:spacing w:val="1"/>
          <w:sz w:val="24"/>
          <w:szCs w:val="24"/>
        </w:rPr>
        <w:t>.</w:t>
      </w:r>
      <w:r w:rsidRPr="00743591">
        <w:rPr>
          <w:color w:val="000000"/>
          <w:sz w:val="24"/>
          <w:szCs w:val="24"/>
          <w:lang w:eastAsia="en-US"/>
        </w:rPr>
        <w:t xml:space="preserve"> Отдел художественно</w:t>
      </w:r>
      <w:r>
        <w:rPr>
          <w:color w:val="000000"/>
          <w:sz w:val="24"/>
          <w:szCs w:val="24"/>
          <w:lang w:eastAsia="en-US"/>
        </w:rPr>
        <w:t>-</w:t>
      </w:r>
      <w:r w:rsidRPr="00743591">
        <w:rPr>
          <w:color w:val="000000"/>
          <w:sz w:val="24"/>
          <w:szCs w:val="24"/>
          <w:lang w:eastAsia="en-US"/>
        </w:rPr>
        <w:t xml:space="preserve">декоративного творчества может </w:t>
      </w:r>
      <w:r w:rsidRPr="00743591">
        <w:rPr>
          <w:sz w:val="24"/>
          <w:szCs w:val="24"/>
          <w:lang w:eastAsia="en-US"/>
        </w:rPr>
        <w:t>реализовать комплексные, адаптированные авторские и другие образовательные программы,</w:t>
      </w:r>
      <w:r w:rsidRPr="00743591">
        <w:rPr>
          <w:color w:val="FF0000"/>
          <w:sz w:val="24"/>
          <w:szCs w:val="24"/>
          <w:lang w:eastAsia="en-US"/>
        </w:rPr>
        <w:t xml:space="preserve"> </w:t>
      </w:r>
      <w:r w:rsidRPr="00743591">
        <w:rPr>
          <w:color w:val="000000"/>
          <w:sz w:val="24"/>
          <w:szCs w:val="24"/>
          <w:lang w:eastAsia="en-US"/>
        </w:rPr>
        <w:t>имеющие соответствующие рецензии и утверждённые в установленном порядке</w:t>
      </w:r>
    </w:p>
    <w:p w:rsidR="006329A5" w:rsidRPr="00743591" w:rsidRDefault="006329A5" w:rsidP="00743591">
      <w:pPr>
        <w:pStyle w:val="ListParagraph"/>
        <w:shd w:val="clear" w:color="auto" w:fill="FFFFFF"/>
        <w:spacing w:line="269" w:lineRule="exact"/>
        <w:ind w:left="0"/>
        <w:jc w:val="both"/>
        <w:rPr>
          <w:spacing w:val="-1"/>
          <w:sz w:val="24"/>
          <w:szCs w:val="24"/>
        </w:rPr>
      </w:pPr>
      <w:r w:rsidRPr="00743591">
        <w:rPr>
          <w:spacing w:val="1"/>
          <w:sz w:val="24"/>
          <w:szCs w:val="24"/>
        </w:rPr>
        <w:t>4.6.</w:t>
      </w:r>
      <w:r w:rsidRPr="00743591">
        <w:rPr>
          <w:spacing w:val="4"/>
          <w:sz w:val="24"/>
          <w:szCs w:val="24"/>
        </w:rPr>
        <w:t xml:space="preserve"> Педагог дополнительного образования должен </w:t>
      </w:r>
      <w:r w:rsidRPr="00743591">
        <w:rPr>
          <w:spacing w:val="2"/>
          <w:sz w:val="24"/>
          <w:szCs w:val="24"/>
        </w:rPr>
        <w:t>иметь соответствующее образование по виду образовательной направленности</w:t>
      </w:r>
      <w:r w:rsidRPr="00743591">
        <w:rPr>
          <w:spacing w:val="4"/>
          <w:sz w:val="24"/>
          <w:szCs w:val="24"/>
        </w:rPr>
        <w:t xml:space="preserve"> и соответствовать требованиям </w:t>
      </w:r>
      <w:r w:rsidRPr="00743591">
        <w:rPr>
          <w:spacing w:val="2"/>
          <w:sz w:val="24"/>
          <w:szCs w:val="24"/>
        </w:rPr>
        <w:t>квалификационных характеристик по должности «педагог дополнительного образования».</w:t>
      </w:r>
    </w:p>
    <w:p w:rsidR="006329A5" w:rsidRPr="00743591" w:rsidRDefault="006329A5" w:rsidP="00743591">
      <w:pPr>
        <w:shd w:val="clear" w:color="auto" w:fill="FFFFFF"/>
        <w:tabs>
          <w:tab w:val="left" w:pos="403"/>
        </w:tabs>
        <w:spacing w:line="269" w:lineRule="exact"/>
        <w:jc w:val="both"/>
        <w:rPr>
          <w:color w:val="000000"/>
          <w:spacing w:val="-4"/>
          <w:sz w:val="24"/>
          <w:szCs w:val="24"/>
        </w:rPr>
      </w:pPr>
      <w:r w:rsidRPr="00743591">
        <w:rPr>
          <w:spacing w:val="1"/>
          <w:sz w:val="24"/>
          <w:szCs w:val="24"/>
        </w:rPr>
        <w:t xml:space="preserve">4.7. </w:t>
      </w:r>
      <w:r w:rsidRPr="00743591">
        <w:rPr>
          <w:sz w:val="24"/>
          <w:szCs w:val="24"/>
        </w:rPr>
        <w:t>Образовательная деятельность в отделе осуществляется</w:t>
      </w:r>
      <w:r w:rsidRPr="00743591">
        <w:rPr>
          <w:spacing w:val="2"/>
          <w:sz w:val="24"/>
          <w:szCs w:val="24"/>
        </w:rPr>
        <w:t xml:space="preserve"> в </w:t>
      </w:r>
      <w:r w:rsidRPr="00743591">
        <w:rPr>
          <w:spacing w:val="-2"/>
          <w:sz w:val="24"/>
          <w:szCs w:val="24"/>
        </w:rPr>
        <w:t>детских объединениях по видам образовательной деятельности</w:t>
      </w:r>
      <w:r w:rsidRPr="00743591">
        <w:rPr>
          <w:sz w:val="24"/>
          <w:szCs w:val="24"/>
        </w:rPr>
        <w:t xml:space="preserve"> в одновозрастных и разновозрастных объединениях. </w:t>
      </w:r>
      <w:r w:rsidRPr="00743591">
        <w:rPr>
          <w:spacing w:val="7"/>
          <w:sz w:val="24"/>
          <w:szCs w:val="24"/>
        </w:rPr>
        <w:t xml:space="preserve">Численный состав детских объединений, продолжительность учебных занятий </w:t>
      </w:r>
      <w:r w:rsidRPr="00743591">
        <w:rPr>
          <w:spacing w:val="9"/>
          <w:sz w:val="24"/>
          <w:szCs w:val="24"/>
        </w:rPr>
        <w:t xml:space="preserve">определяется нормативами СанПиНов,  положениями Устава и локальными актами </w:t>
      </w:r>
      <w:r w:rsidRPr="00743591">
        <w:rPr>
          <w:spacing w:val="2"/>
          <w:sz w:val="24"/>
          <w:szCs w:val="24"/>
        </w:rPr>
        <w:t>МБОУ ДОД «Центр детского творчества</w:t>
      </w:r>
      <w:r w:rsidRPr="00743591">
        <w:rPr>
          <w:color w:val="000000"/>
          <w:spacing w:val="2"/>
          <w:sz w:val="24"/>
          <w:szCs w:val="24"/>
        </w:rPr>
        <w:t xml:space="preserve">». </w:t>
      </w:r>
      <w:r w:rsidRPr="00743591">
        <w:rPr>
          <w:color w:val="000000"/>
          <w:spacing w:val="-1"/>
          <w:sz w:val="24"/>
          <w:szCs w:val="24"/>
        </w:rPr>
        <w:t xml:space="preserve"> </w:t>
      </w:r>
    </w:p>
    <w:p w:rsidR="006329A5" w:rsidRPr="00743591" w:rsidRDefault="006329A5" w:rsidP="00743591">
      <w:pPr>
        <w:shd w:val="clear" w:color="auto" w:fill="FFFFFF"/>
        <w:tabs>
          <w:tab w:val="left" w:pos="552"/>
        </w:tabs>
        <w:spacing w:line="259" w:lineRule="exact"/>
        <w:jc w:val="both"/>
        <w:rPr>
          <w:spacing w:val="7"/>
          <w:sz w:val="24"/>
          <w:szCs w:val="24"/>
        </w:rPr>
      </w:pPr>
      <w:r w:rsidRPr="00743591">
        <w:rPr>
          <w:sz w:val="24"/>
          <w:szCs w:val="24"/>
        </w:rPr>
        <w:t>4.8. Прием детей в детские объединения производится в соответствии с Положениями Устава</w:t>
      </w:r>
      <w:r w:rsidRPr="00743591">
        <w:rPr>
          <w:spacing w:val="2"/>
          <w:sz w:val="24"/>
          <w:szCs w:val="24"/>
        </w:rPr>
        <w:t xml:space="preserve"> МБОУ ДОД «Центр детского творчества</w:t>
      </w:r>
      <w:r w:rsidRPr="00743591">
        <w:rPr>
          <w:color w:val="000000"/>
          <w:spacing w:val="2"/>
          <w:sz w:val="24"/>
          <w:szCs w:val="24"/>
        </w:rPr>
        <w:t>»</w:t>
      </w:r>
      <w:r w:rsidRPr="00743591">
        <w:rPr>
          <w:spacing w:val="-1"/>
          <w:sz w:val="24"/>
          <w:szCs w:val="24"/>
        </w:rPr>
        <w:t>.</w:t>
      </w:r>
      <w:r w:rsidRPr="00743591">
        <w:rPr>
          <w:spacing w:val="7"/>
          <w:sz w:val="24"/>
          <w:szCs w:val="24"/>
        </w:rPr>
        <w:t xml:space="preserve"> </w:t>
      </w:r>
    </w:p>
    <w:p w:rsidR="006329A5" w:rsidRPr="00743591" w:rsidRDefault="006329A5" w:rsidP="00743591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  <w:r w:rsidRPr="00743591">
        <w:rPr>
          <w:sz w:val="24"/>
          <w:szCs w:val="24"/>
        </w:rPr>
        <w:t>4.9. Отдел создается при наличии не менее 30 детских объединений по реализуемым образовательным программам.</w:t>
      </w:r>
      <w:r w:rsidRPr="00743591">
        <w:rPr>
          <w:spacing w:val="5"/>
          <w:sz w:val="24"/>
          <w:szCs w:val="24"/>
        </w:rPr>
        <w:t xml:space="preserve"> </w:t>
      </w:r>
      <w:r w:rsidRPr="00743591">
        <w:rPr>
          <w:sz w:val="24"/>
          <w:szCs w:val="24"/>
        </w:rPr>
        <w:t>При наличии в отделе более 50</w:t>
      </w:r>
      <w:r w:rsidRPr="00743591">
        <w:rPr>
          <w:color w:val="FF0000"/>
          <w:sz w:val="24"/>
          <w:szCs w:val="24"/>
        </w:rPr>
        <w:t xml:space="preserve"> </w:t>
      </w:r>
      <w:r w:rsidRPr="00743591">
        <w:rPr>
          <w:sz w:val="24"/>
          <w:szCs w:val="24"/>
        </w:rPr>
        <w:t>детских объединений может создаваться секция одной образовательной направленности.</w:t>
      </w:r>
      <w:r w:rsidRPr="00743591">
        <w:rPr>
          <w:color w:val="FF0000"/>
          <w:sz w:val="24"/>
          <w:szCs w:val="24"/>
        </w:rPr>
        <w:t xml:space="preserve"> </w:t>
      </w:r>
      <w:r w:rsidRPr="00743591">
        <w:rPr>
          <w:spacing w:val="3"/>
          <w:sz w:val="24"/>
          <w:szCs w:val="24"/>
        </w:rPr>
        <w:t>Секция является структурным подразделением отдела.</w:t>
      </w:r>
      <w:r w:rsidRPr="00743591">
        <w:rPr>
          <w:sz w:val="24"/>
          <w:szCs w:val="24"/>
        </w:rPr>
        <w:t xml:space="preserve"> </w:t>
      </w:r>
    </w:p>
    <w:p w:rsidR="006329A5" w:rsidRPr="00743591" w:rsidRDefault="006329A5" w:rsidP="00743591">
      <w:pPr>
        <w:shd w:val="clear" w:color="auto" w:fill="FFFFFF"/>
        <w:tabs>
          <w:tab w:val="left" w:pos="552"/>
        </w:tabs>
        <w:spacing w:line="259" w:lineRule="exact"/>
        <w:jc w:val="both"/>
        <w:rPr>
          <w:spacing w:val="7"/>
          <w:sz w:val="24"/>
          <w:szCs w:val="24"/>
        </w:rPr>
      </w:pPr>
      <w:r w:rsidRPr="00743591">
        <w:rPr>
          <w:color w:val="000000"/>
          <w:spacing w:val="-5"/>
          <w:sz w:val="24"/>
          <w:szCs w:val="24"/>
        </w:rPr>
        <w:t>4.10.</w:t>
      </w:r>
      <w:r w:rsidRPr="00743591">
        <w:rPr>
          <w:spacing w:val="4"/>
          <w:sz w:val="24"/>
          <w:szCs w:val="24"/>
        </w:rPr>
        <w:t xml:space="preserve"> Основной формой образования обучающимися в детском объединении отдела является занятие. Детские  коллективы могут объединяться в </w:t>
      </w:r>
      <w:r w:rsidRPr="00743591">
        <w:rPr>
          <w:spacing w:val="-1"/>
          <w:sz w:val="24"/>
          <w:szCs w:val="24"/>
        </w:rPr>
        <w:t>творческие объединения (кружки, секции, клубы и т.д.) не противоречащие Уставу</w:t>
      </w:r>
      <w:r w:rsidRPr="00743591">
        <w:rPr>
          <w:spacing w:val="2"/>
          <w:sz w:val="24"/>
          <w:szCs w:val="24"/>
        </w:rPr>
        <w:t xml:space="preserve"> МБОУ ДОД «Центр детского творчества</w:t>
      </w:r>
      <w:r w:rsidRPr="00743591">
        <w:rPr>
          <w:color w:val="000000"/>
          <w:spacing w:val="2"/>
          <w:sz w:val="24"/>
          <w:szCs w:val="24"/>
        </w:rPr>
        <w:t>»</w:t>
      </w:r>
      <w:r w:rsidRPr="00743591">
        <w:rPr>
          <w:spacing w:val="-1"/>
          <w:sz w:val="24"/>
          <w:szCs w:val="24"/>
        </w:rPr>
        <w:t>.</w:t>
      </w:r>
      <w:r w:rsidRPr="00743591">
        <w:rPr>
          <w:spacing w:val="7"/>
          <w:sz w:val="24"/>
          <w:szCs w:val="24"/>
        </w:rPr>
        <w:t xml:space="preserve">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pacing w:val="4"/>
          <w:sz w:val="24"/>
          <w:szCs w:val="24"/>
        </w:rPr>
        <w:t>4.11.</w:t>
      </w:r>
      <w:r w:rsidRPr="00743591">
        <w:rPr>
          <w:color w:val="000000"/>
          <w:sz w:val="24"/>
          <w:szCs w:val="24"/>
          <w:lang w:eastAsia="en-US"/>
        </w:rPr>
        <w:t xml:space="preserve"> Отдел художественно</w:t>
      </w:r>
      <w:r>
        <w:rPr>
          <w:color w:val="000000"/>
          <w:sz w:val="24"/>
          <w:szCs w:val="24"/>
          <w:lang w:eastAsia="en-US"/>
        </w:rPr>
        <w:t>-</w:t>
      </w:r>
      <w:r w:rsidRPr="00743591">
        <w:rPr>
          <w:color w:val="000000"/>
          <w:sz w:val="24"/>
          <w:szCs w:val="24"/>
          <w:lang w:eastAsia="en-US"/>
        </w:rPr>
        <w:t xml:space="preserve">декоративного творчества может производить отбор детских работ и рекомендовать их к показу на выставках, к участию в конкурсах и т.д. </w:t>
      </w:r>
      <w:r w:rsidRPr="00743591">
        <w:rPr>
          <w:color w:val="000000"/>
          <w:spacing w:val="4"/>
          <w:sz w:val="24"/>
          <w:szCs w:val="24"/>
        </w:rPr>
        <w:t xml:space="preserve">В рамках своей компетентности в отделе организуется участие обучающихся в окружных, городских, региональных, </w:t>
      </w:r>
      <w:r w:rsidRPr="00743591">
        <w:rPr>
          <w:color w:val="000000"/>
          <w:spacing w:val="-3"/>
          <w:sz w:val="24"/>
          <w:szCs w:val="24"/>
        </w:rPr>
        <w:t>федеральных и других программах художественно-декоративной направленности образовательной деятельности</w:t>
      </w:r>
      <w:r w:rsidRPr="00743591">
        <w:rPr>
          <w:color w:val="000000"/>
          <w:spacing w:val="9"/>
          <w:sz w:val="24"/>
          <w:szCs w:val="24"/>
        </w:rPr>
        <w:t>.</w:t>
      </w:r>
      <w:r w:rsidRPr="00743591">
        <w:rPr>
          <w:color w:val="000000"/>
          <w:sz w:val="24"/>
          <w:szCs w:val="24"/>
          <w:lang w:eastAsia="en-US"/>
        </w:rPr>
        <w:t xml:space="preserve">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>4.12. Отдел художественно</w:t>
      </w:r>
      <w:r>
        <w:rPr>
          <w:color w:val="000000"/>
          <w:sz w:val="24"/>
          <w:szCs w:val="24"/>
          <w:lang w:eastAsia="en-US"/>
        </w:rPr>
        <w:t>-</w:t>
      </w:r>
      <w:r w:rsidRPr="00743591">
        <w:rPr>
          <w:color w:val="000000"/>
          <w:sz w:val="24"/>
          <w:szCs w:val="24"/>
          <w:lang w:eastAsia="en-US"/>
        </w:rPr>
        <w:t xml:space="preserve">декоративного творчества сотрудничает с образовательными учреждениями и различными организациями на договорной основе в установленном порядке. </w:t>
      </w:r>
    </w:p>
    <w:p w:rsidR="006329A5" w:rsidRPr="00743591" w:rsidRDefault="006329A5" w:rsidP="00743591">
      <w:pPr>
        <w:shd w:val="clear" w:color="auto" w:fill="FFFFFF"/>
        <w:tabs>
          <w:tab w:val="left" w:pos="552"/>
        </w:tabs>
        <w:spacing w:line="259" w:lineRule="exact"/>
        <w:jc w:val="both"/>
        <w:rPr>
          <w:color w:val="000000"/>
          <w:spacing w:val="9"/>
          <w:sz w:val="24"/>
          <w:szCs w:val="24"/>
        </w:rPr>
      </w:pPr>
      <w:r w:rsidRPr="00743591">
        <w:rPr>
          <w:color w:val="000000"/>
          <w:spacing w:val="-5"/>
          <w:sz w:val="24"/>
          <w:szCs w:val="24"/>
        </w:rPr>
        <w:t>4.13.</w:t>
      </w:r>
      <w:r>
        <w:rPr>
          <w:color w:val="000000"/>
          <w:spacing w:val="-5"/>
          <w:sz w:val="24"/>
          <w:szCs w:val="24"/>
        </w:rPr>
        <w:t xml:space="preserve"> </w:t>
      </w:r>
      <w:r w:rsidRPr="00743591">
        <w:rPr>
          <w:color w:val="000000"/>
          <w:spacing w:val="-6"/>
          <w:sz w:val="24"/>
          <w:szCs w:val="24"/>
        </w:rPr>
        <w:t>В отделе</w:t>
      </w:r>
      <w:r w:rsidRPr="00743591">
        <w:rPr>
          <w:color w:val="000000"/>
          <w:sz w:val="24"/>
          <w:szCs w:val="24"/>
        </w:rPr>
        <w:t xml:space="preserve"> </w:t>
      </w:r>
      <w:r w:rsidRPr="00743591">
        <w:rPr>
          <w:color w:val="000000"/>
          <w:spacing w:val="1"/>
          <w:sz w:val="24"/>
          <w:szCs w:val="24"/>
        </w:rPr>
        <w:t xml:space="preserve">ведется программно-методическая деятельность, направленная на </w:t>
      </w:r>
      <w:r w:rsidRPr="00743591">
        <w:rPr>
          <w:color w:val="000000"/>
          <w:spacing w:val="5"/>
          <w:sz w:val="24"/>
          <w:szCs w:val="24"/>
        </w:rPr>
        <w:t xml:space="preserve">совершенствование образовательного процесса в </w:t>
      </w:r>
      <w:r w:rsidRPr="00743591">
        <w:rPr>
          <w:color w:val="000000"/>
          <w:spacing w:val="-1"/>
          <w:sz w:val="24"/>
          <w:szCs w:val="24"/>
        </w:rPr>
        <w:t xml:space="preserve">детских объединениях, мастерства педагогов дополнительного образования </w:t>
      </w:r>
      <w:r w:rsidRPr="00743591">
        <w:rPr>
          <w:color w:val="000000"/>
          <w:spacing w:val="-3"/>
          <w:sz w:val="24"/>
          <w:szCs w:val="24"/>
        </w:rPr>
        <w:t>художественно-декоративной направления образовательной деятельности</w:t>
      </w:r>
      <w:r w:rsidRPr="00743591">
        <w:rPr>
          <w:color w:val="000000"/>
          <w:spacing w:val="9"/>
          <w:sz w:val="24"/>
          <w:szCs w:val="24"/>
        </w:rPr>
        <w:t xml:space="preserve">. </w:t>
      </w:r>
      <w:r w:rsidRPr="00743591">
        <w:rPr>
          <w:color w:val="000000"/>
          <w:spacing w:val="-1"/>
          <w:sz w:val="24"/>
          <w:szCs w:val="24"/>
        </w:rPr>
        <w:t>В отделе может создаваться методическое объединение педагогических работников, обучающих детей видам образовательной деятельности.</w:t>
      </w:r>
    </w:p>
    <w:p w:rsidR="006329A5" w:rsidRPr="00743591" w:rsidRDefault="006329A5" w:rsidP="00743591">
      <w:pPr>
        <w:shd w:val="clear" w:color="auto" w:fill="FFFFFF"/>
        <w:tabs>
          <w:tab w:val="left" w:pos="403"/>
        </w:tabs>
        <w:jc w:val="both"/>
        <w:rPr>
          <w:color w:val="000000"/>
          <w:spacing w:val="-4"/>
          <w:sz w:val="24"/>
          <w:szCs w:val="24"/>
        </w:rPr>
      </w:pPr>
      <w:r w:rsidRPr="00743591">
        <w:rPr>
          <w:color w:val="000000"/>
          <w:sz w:val="24"/>
          <w:szCs w:val="24"/>
        </w:rPr>
        <w:t xml:space="preserve">4.14. </w:t>
      </w:r>
      <w:r w:rsidRPr="00743591">
        <w:rPr>
          <w:color w:val="000000"/>
          <w:spacing w:val="-3"/>
          <w:sz w:val="24"/>
          <w:szCs w:val="24"/>
        </w:rPr>
        <w:t xml:space="preserve">В отделе организуется культурно-досуговая деятельность обучающихся. </w:t>
      </w:r>
    </w:p>
    <w:p w:rsidR="006329A5" w:rsidRPr="00743591" w:rsidRDefault="006329A5" w:rsidP="00743591">
      <w:pPr>
        <w:shd w:val="clear" w:color="auto" w:fill="FFFFFF"/>
        <w:tabs>
          <w:tab w:val="left" w:pos="514"/>
        </w:tabs>
        <w:spacing w:line="254" w:lineRule="exact"/>
        <w:ind w:left="19"/>
        <w:jc w:val="both"/>
        <w:rPr>
          <w:color w:val="000000"/>
          <w:spacing w:val="-1"/>
          <w:sz w:val="24"/>
          <w:szCs w:val="24"/>
        </w:rPr>
      </w:pPr>
      <w:r w:rsidRPr="00743591">
        <w:rPr>
          <w:color w:val="000000"/>
          <w:spacing w:val="-1"/>
          <w:sz w:val="24"/>
          <w:szCs w:val="24"/>
        </w:rPr>
        <w:t>4.15.</w:t>
      </w:r>
      <w:r>
        <w:rPr>
          <w:color w:val="000000"/>
          <w:spacing w:val="-1"/>
          <w:sz w:val="24"/>
          <w:szCs w:val="24"/>
        </w:rPr>
        <w:t xml:space="preserve"> </w:t>
      </w:r>
      <w:r w:rsidRPr="00743591">
        <w:rPr>
          <w:color w:val="000000"/>
          <w:spacing w:val="-1"/>
          <w:sz w:val="24"/>
          <w:szCs w:val="24"/>
        </w:rPr>
        <w:t>В отделе создается родительский комитет</w:t>
      </w:r>
      <w:r>
        <w:rPr>
          <w:color w:val="000000"/>
          <w:spacing w:val="-1"/>
          <w:sz w:val="24"/>
          <w:szCs w:val="24"/>
        </w:rPr>
        <w:t>.</w:t>
      </w:r>
    </w:p>
    <w:p w:rsidR="006329A5" w:rsidRPr="00743591" w:rsidRDefault="006329A5" w:rsidP="00743591">
      <w:pPr>
        <w:shd w:val="clear" w:color="auto" w:fill="FFFFFF"/>
        <w:tabs>
          <w:tab w:val="left" w:pos="552"/>
        </w:tabs>
        <w:spacing w:line="259" w:lineRule="exact"/>
        <w:jc w:val="both"/>
        <w:rPr>
          <w:spacing w:val="7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4.16. </w:t>
      </w:r>
      <w:r w:rsidRPr="00743591">
        <w:rPr>
          <w:color w:val="000000"/>
          <w:sz w:val="24"/>
          <w:szCs w:val="24"/>
          <w:lang w:eastAsia="en-US"/>
        </w:rPr>
        <w:t>Деятельность от</w:t>
      </w:r>
      <w:r>
        <w:rPr>
          <w:color w:val="000000"/>
          <w:sz w:val="24"/>
          <w:szCs w:val="24"/>
          <w:lang w:eastAsia="en-US"/>
        </w:rPr>
        <w:t>дела художественно-</w:t>
      </w:r>
      <w:r w:rsidRPr="00743591">
        <w:rPr>
          <w:color w:val="000000"/>
          <w:sz w:val="24"/>
          <w:szCs w:val="24"/>
          <w:lang w:eastAsia="en-US"/>
        </w:rPr>
        <w:t>декоративно</w:t>
      </w:r>
      <w:r>
        <w:rPr>
          <w:color w:val="000000"/>
          <w:sz w:val="24"/>
          <w:szCs w:val="24"/>
          <w:lang w:eastAsia="en-US"/>
        </w:rPr>
        <w:t xml:space="preserve">го </w:t>
      </w:r>
      <w:r w:rsidRPr="00743591">
        <w:rPr>
          <w:color w:val="000000"/>
          <w:sz w:val="24"/>
          <w:szCs w:val="24"/>
          <w:lang w:eastAsia="en-US"/>
        </w:rPr>
        <w:t>творчества рассматривается на совещаниях</w:t>
      </w:r>
      <w:r>
        <w:rPr>
          <w:color w:val="000000"/>
          <w:sz w:val="24"/>
          <w:szCs w:val="24"/>
          <w:lang w:eastAsia="en-US"/>
        </w:rPr>
        <w:t xml:space="preserve"> при заведующем</w:t>
      </w:r>
      <w:r w:rsidRPr="00743591">
        <w:rPr>
          <w:color w:val="000000"/>
          <w:sz w:val="24"/>
          <w:szCs w:val="24"/>
          <w:lang w:eastAsia="en-US"/>
        </w:rPr>
        <w:t xml:space="preserve"> отделом, на педагогическом, художественном, методическом советах, совещаниях при директоре, при заместителях директора по УВР</w:t>
      </w:r>
      <w:r w:rsidRPr="00743591">
        <w:rPr>
          <w:spacing w:val="2"/>
          <w:sz w:val="24"/>
          <w:szCs w:val="24"/>
        </w:rPr>
        <w:t xml:space="preserve"> МБОУ ДОД «Центр детского творчества</w:t>
      </w:r>
      <w:r w:rsidRPr="00743591">
        <w:rPr>
          <w:color w:val="000000"/>
          <w:spacing w:val="2"/>
          <w:sz w:val="24"/>
          <w:szCs w:val="24"/>
        </w:rPr>
        <w:t>»</w:t>
      </w:r>
      <w:r w:rsidRPr="00743591">
        <w:rPr>
          <w:spacing w:val="-1"/>
          <w:sz w:val="24"/>
          <w:szCs w:val="24"/>
        </w:rPr>
        <w:t xml:space="preserve"> и </w:t>
      </w:r>
      <w:r w:rsidRPr="00743591">
        <w:rPr>
          <w:color w:val="000000"/>
          <w:sz w:val="24"/>
          <w:szCs w:val="24"/>
          <w:lang w:eastAsia="en-US"/>
        </w:rPr>
        <w:t>протоколируется.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 xml:space="preserve">4.17. </w:t>
      </w:r>
      <w:r w:rsidRPr="00743591">
        <w:rPr>
          <w:color w:val="302F35"/>
          <w:sz w:val="24"/>
          <w:szCs w:val="24"/>
        </w:rPr>
        <w:t xml:space="preserve">Права  и обязанности заведующего отделом, педагогических работников отдела определяются Уставом МБОУ ДОД «Центр детского творчества», должностными инструкциями, </w:t>
      </w:r>
      <w:r w:rsidRPr="00743591">
        <w:rPr>
          <w:sz w:val="24"/>
          <w:szCs w:val="24"/>
        </w:rPr>
        <w:t>Коллективным договором,</w:t>
      </w:r>
      <w:r w:rsidRPr="00743591">
        <w:rPr>
          <w:color w:val="FF0000"/>
          <w:sz w:val="24"/>
          <w:szCs w:val="24"/>
        </w:rPr>
        <w:t xml:space="preserve"> </w:t>
      </w:r>
      <w:r w:rsidRPr="00743591">
        <w:rPr>
          <w:color w:val="302F35"/>
          <w:sz w:val="24"/>
          <w:szCs w:val="24"/>
        </w:rPr>
        <w:t>Правилами внутреннего трудового распорядка МБОУ ДОД «Центр детского творчества».</w:t>
      </w:r>
    </w:p>
    <w:p w:rsidR="006329A5" w:rsidRPr="00743591" w:rsidRDefault="006329A5" w:rsidP="00743591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329A5" w:rsidRDefault="006329A5" w:rsidP="00B5002A">
      <w:pPr>
        <w:widowControl/>
        <w:jc w:val="center"/>
        <w:rPr>
          <w:b/>
          <w:bCs/>
          <w:color w:val="000000"/>
          <w:sz w:val="24"/>
          <w:szCs w:val="24"/>
          <w:lang w:eastAsia="en-US"/>
        </w:rPr>
      </w:pPr>
      <w:r w:rsidRPr="00743591">
        <w:rPr>
          <w:b/>
          <w:bCs/>
          <w:color w:val="000000"/>
          <w:sz w:val="24"/>
          <w:szCs w:val="24"/>
          <w:lang w:eastAsia="en-US"/>
        </w:rPr>
        <w:t>5. Ответственность</w:t>
      </w:r>
    </w:p>
    <w:p w:rsidR="006329A5" w:rsidRPr="00743591" w:rsidRDefault="006329A5" w:rsidP="00B5002A">
      <w:pPr>
        <w:widowControl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>5.1.</w:t>
      </w:r>
      <w:r>
        <w:rPr>
          <w:color w:val="000000"/>
          <w:sz w:val="24"/>
          <w:szCs w:val="24"/>
          <w:lang w:eastAsia="en-US"/>
        </w:rPr>
        <w:t xml:space="preserve"> </w:t>
      </w:r>
      <w:r w:rsidRPr="00743591">
        <w:rPr>
          <w:color w:val="000000"/>
          <w:sz w:val="24"/>
          <w:szCs w:val="24"/>
          <w:lang w:eastAsia="en-US"/>
        </w:rPr>
        <w:t>Отдел художественно</w:t>
      </w:r>
      <w:r>
        <w:rPr>
          <w:color w:val="000000"/>
          <w:sz w:val="24"/>
          <w:szCs w:val="24"/>
          <w:lang w:eastAsia="en-US"/>
        </w:rPr>
        <w:t>-</w:t>
      </w:r>
      <w:r w:rsidRPr="00743591">
        <w:rPr>
          <w:color w:val="000000"/>
          <w:sz w:val="24"/>
          <w:szCs w:val="24"/>
          <w:lang w:eastAsia="en-US"/>
        </w:rPr>
        <w:t>декоративного творчества несёт ответственность перед обучающимися и их родителями за</w:t>
      </w:r>
      <w:r>
        <w:rPr>
          <w:color w:val="000000"/>
          <w:sz w:val="24"/>
          <w:szCs w:val="24"/>
          <w:lang w:eastAsia="en-US"/>
        </w:rPr>
        <w:t>:</w:t>
      </w:r>
      <w:r w:rsidRPr="00743591">
        <w:rPr>
          <w:color w:val="000000"/>
          <w:sz w:val="24"/>
          <w:szCs w:val="24"/>
          <w:lang w:eastAsia="en-US"/>
        </w:rPr>
        <w:t xml:space="preserve">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 xml:space="preserve">- реализацию прав личности на образование;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</w:t>
      </w:r>
      <w:r w:rsidRPr="00743591">
        <w:rPr>
          <w:color w:val="000000"/>
          <w:sz w:val="24"/>
          <w:szCs w:val="24"/>
          <w:lang w:eastAsia="en-US"/>
        </w:rPr>
        <w:t xml:space="preserve">соответствие выбранных форм обучения детей возрастным, психологическим и физиологическим особенностям обучающихся;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 xml:space="preserve">- качественное обучение и воспитание, соответствующее требованиям к учреждениям дополнительного образования детей; </w:t>
      </w:r>
    </w:p>
    <w:p w:rsidR="006329A5" w:rsidRPr="00743591" w:rsidRDefault="006329A5" w:rsidP="00743591">
      <w:pPr>
        <w:widowControl/>
        <w:jc w:val="both"/>
        <w:rPr>
          <w:color w:val="000000"/>
          <w:sz w:val="24"/>
          <w:szCs w:val="24"/>
          <w:lang w:eastAsia="en-US"/>
        </w:rPr>
      </w:pPr>
      <w:r w:rsidRPr="00743591">
        <w:rPr>
          <w:color w:val="000000"/>
          <w:sz w:val="24"/>
          <w:szCs w:val="24"/>
          <w:lang w:eastAsia="en-US"/>
        </w:rPr>
        <w:t xml:space="preserve">- за полноту и качество реализации дополнительных образовательных программ; 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jc w:val="both"/>
        <w:rPr>
          <w:b/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  <w:lang w:eastAsia="en-US"/>
        </w:rPr>
        <w:t xml:space="preserve">- за безопасность </w:t>
      </w:r>
      <w:r>
        <w:rPr>
          <w:color w:val="000000"/>
          <w:sz w:val="24"/>
          <w:szCs w:val="24"/>
          <w:lang w:eastAsia="en-US"/>
        </w:rPr>
        <w:t>жизни</w:t>
      </w:r>
      <w:r w:rsidRPr="00743591">
        <w:rPr>
          <w:color w:val="000000"/>
          <w:sz w:val="24"/>
          <w:szCs w:val="24"/>
          <w:lang w:eastAsia="en-US"/>
        </w:rPr>
        <w:t xml:space="preserve"> и здоровья обучающихся во время образовательного процесса</w:t>
      </w:r>
      <w:r>
        <w:rPr>
          <w:color w:val="000000"/>
          <w:sz w:val="24"/>
          <w:szCs w:val="24"/>
          <w:lang w:eastAsia="en-US"/>
        </w:rPr>
        <w:t>.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jc w:val="both"/>
        <w:rPr>
          <w:b/>
          <w:color w:val="000000"/>
          <w:sz w:val="24"/>
          <w:szCs w:val="24"/>
        </w:rPr>
      </w:pPr>
    </w:p>
    <w:p w:rsidR="006329A5" w:rsidRDefault="006329A5" w:rsidP="00B5002A">
      <w:pPr>
        <w:shd w:val="clear" w:color="auto" w:fill="FFFFFF"/>
        <w:tabs>
          <w:tab w:val="left" w:pos="288"/>
        </w:tabs>
        <w:jc w:val="center"/>
        <w:rPr>
          <w:b/>
          <w:color w:val="000000"/>
          <w:sz w:val="24"/>
          <w:szCs w:val="24"/>
        </w:rPr>
      </w:pPr>
    </w:p>
    <w:p w:rsidR="006329A5" w:rsidRDefault="006329A5" w:rsidP="00B5002A">
      <w:pPr>
        <w:shd w:val="clear" w:color="auto" w:fill="FFFFFF"/>
        <w:tabs>
          <w:tab w:val="left" w:pos="288"/>
        </w:tabs>
        <w:jc w:val="center"/>
        <w:rPr>
          <w:b/>
          <w:color w:val="000000"/>
          <w:sz w:val="24"/>
          <w:szCs w:val="24"/>
        </w:rPr>
      </w:pPr>
    </w:p>
    <w:p w:rsidR="006329A5" w:rsidRDefault="006329A5" w:rsidP="00B5002A">
      <w:pPr>
        <w:shd w:val="clear" w:color="auto" w:fill="FFFFFF"/>
        <w:tabs>
          <w:tab w:val="left" w:pos="288"/>
        </w:tabs>
        <w:jc w:val="center"/>
        <w:rPr>
          <w:b/>
          <w:color w:val="000000"/>
          <w:sz w:val="24"/>
          <w:szCs w:val="24"/>
        </w:rPr>
      </w:pPr>
      <w:r w:rsidRPr="00743591">
        <w:rPr>
          <w:b/>
          <w:color w:val="000000"/>
          <w:sz w:val="24"/>
          <w:szCs w:val="24"/>
        </w:rPr>
        <w:t>6</w:t>
      </w:r>
      <w:bookmarkStart w:id="0" w:name="_GoBack"/>
      <w:bookmarkEnd w:id="0"/>
      <w:r>
        <w:rPr>
          <w:b/>
          <w:color w:val="000000"/>
          <w:sz w:val="24"/>
          <w:szCs w:val="24"/>
        </w:rPr>
        <w:t>. Документация отдела</w:t>
      </w:r>
    </w:p>
    <w:p w:rsidR="006329A5" w:rsidRPr="00743591" w:rsidRDefault="006329A5" w:rsidP="00B5002A">
      <w:pPr>
        <w:shd w:val="clear" w:color="auto" w:fill="FFFFFF"/>
        <w:tabs>
          <w:tab w:val="left" w:pos="288"/>
        </w:tabs>
        <w:jc w:val="center"/>
        <w:rPr>
          <w:b/>
          <w:color w:val="000000"/>
          <w:sz w:val="24"/>
          <w:szCs w:val="24"/>
        </w:rPr>
      </w:pPr>
    </w:p>
    <w:p w:rsidR="006329A5" w:rsidRPr="00743591" w:rsidRDefault="006329A5" w:rsidP="00743591">
      <w:pPr>
        <w:shd w:val="clear" w:color="auto" w:fill="FFFFFF"/>
        <w:tabs>
          <w:tab w:val="left" w:pos="288"/>
        </w:tabs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6.1. В отделе художественно</w:t>
      </w:r>
      <w:r>
        <w:rPr>
          <w:color w:val="000000"/>
          <w:sz w:val="24"/>
          <w:szCs w:val="24"/>
        </w:rPr>
        <w:t xml:space="preserve">-декоративного </w:t>
      </w:r>
      <w:r w:rsidRPr="00743591">
        <w:rPr>
          <w:color w:val="000000"/>
          <w:sz w:val="24"/>
          <w:szCs w:val="24"/>
        </w:rPr>
        <w:t>творчества в соответствии с содержанием его деятельности и нормативными требованиями ведётся обязательная документация: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-Положение об отделе;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перспективный план работы на учебный год;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календарные планы;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дополнительные образовательные программы;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 w:hanging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ab/>
        <w:t>- книга регистрации обучающихся по направлению образовательной деятельности;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расписание занятий;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журналы контроля учебных занятий;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аналитические справки, отчёты, информационная документация,  определенные локальными актами МБОУ ДОД «Центр детского творчества»;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>- должностные инструкции работников отдела;</w:t>
      </w:r>
    </w:p>
    <w:p w:rsidR="006329A5" w:rsidRPr="00743591" w:rsidRDefault="006329A5" w:rsidP="00743591">
      <w:pPr>
        <w:shd w:val="clear" w:color="auto" w:fill="FFFFFF"/>
        <w:tabs>
          <w:tab w:val="left" w:pos="288"/>
        </w:tabs>
        <w:ind w:left="288" w:hanging="288"/>
        <w:jc w:val="both"/>
        <w:rPr>
          <w:color w:val="000000"/>
          <w:sz w:val="24"/>
          <w:szCs w:val="24"/>
        </w:rPr>
      </w:pPr>
      <w:r w:rsidRPr="00743591">
        <w:rPr>
          <w:color w:val="000000"/>
          <w:sz w:val="24"/>
          <w:szCs w:val="24"/>
        </w:rPr>
        <w:t xml:space="preserve">    - правила поведения обучающихся.</w:t>
      </w:r>
    </w:p>
    <w:sectPr w:rsidR="006329A5" w:rsidRPr="00743591" w:rsidSect="005F045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A5" w:rsidRDefault="006329A5" w:rsidP="007C3D4F">
      <w:r>
        <w:separator/>
      </w:r>
    </w:p>
  </w:endnote>
  <w:endnote w:type="continuationSeparator" w:id="0">
    <w:p w:rsidR="006329A5" w:rsidRDefault="006329A5" w:rsidP="007C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A5" w:rsidRDefault="006329A5" w:rsidP="007C3D4F">
      <w:r>
        <w:separator/>
      </w:r>
    </w:p>
  </w:footnote>
  <w:footnote w:type="continuationSeparator" w:id="0">
    <w:p w:rsidR="006329A5" w:rsidRDefault="006329A5" w:rsidP="007C3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9081BE"/>
    <w:lvl w:ilvl="0">
      <w:numFmt w:val="bullet"/>
      <w:lvlText w:val="*"/>
      <w:lvlJc w:val="left"/>
    </w:lvl>
  </w:abstractNum>
  <w:abstractNum w:abstractNumId="1">
    <w:nsid w:val="1A5B4D08"/>
    <w:multiLevelType w:val="singleLevel"/>
    <w:tmpl w:val="070A49D8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287E3392"/>
    <w:multiLevelType w:val="multilevel"/>
    <w:tmpl w:val="4A96BF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43B5368A"/>
    <w:multiLevelType w:val="multilevel"/>
    <w:tmpl w:val="94C61D7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cs="Times New Roman" w:hint="default"/>
      </w:rPr>
    </w:lvl>
  </w:abstractNum>
  <w:abstractNum w:abstractNumId="4">
    <w:nsid w:val="76D35A15"/>
    <w:multiLevelType w:val="hybridMultilevel"/>
    <w:tmpl w:val="49385B26"/>
    <w:lvl w:ilvl="0" w:tplc="F1C4774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A80"/>
    <w:rsid w:val="00026E7B"/>
    <w:rsid w:val="000317A7"/>
    <w:rsid w:val="00040145"/>
    <w:rsid w:val="00054715"/>
    <w:rsid w:val="00056821"/>
    <w:rsid w:val="00086430"/>
    <w:rsid w:val="000B4DA9"/>
    <w:rsid w:val="000F4FD1"/>
    <w:rsid w:val="0010581F"/>
    <w:rsid w:val="00153018"/>
    <w:rsid w:val="00184B89"/>
    <w:rsid w:val="001A578D"/>
    <w:rsid w:val="001B173C"/>
    <w:rsid w:val="001E7AB7"/>
    <w:rsid w:val="00201FAE"/>
    <w:rsid w:val="002258AB"/>
    <w:rsid w:val="00261346"/>
    <w:rsid w:val="00312CE3"/>
    <w:rsid w:val="00317A7C"/>
    <w:rsid w:val="003332CD"/>
    <w:rsid w:val="003C065D"/>
    <w:rsid w:val="003E10A4"/>
    <w:rsid w:val="003F28AD"/>
    <w:rsid w:val="00401F41"/>
    <w:rsid w:val="004204FA"/>
    <w:rsid w:val="00442F95"/>
    <w:rsid w:val="0045060D"/>
    <w:rsid w:val="004516E6"/>
    <w:rsid w:val="00464879"/>
    <w:rsid w:val="00474A39"/>
    <w:rsid w:val="004A109A"/>
    <w:rsid w:val="004A4DCE"/>
    <w:rsid w:val="004B2941"/>
    <w:rsid w:val="004B2BAB"/>
    <w:rsid w:val="004B4115"/>
    <w:rsid w:val="004D4E18"/>
    <w:rsid w:val="004F6ACB"/>
    <w:rsid w:val="00512916"/>
    <w:rsid w:val="00513C91"/>
    <w:rsid w:val="00550A2C"/>
    <w:rsid w:val="005730F7"/>
    <w:rsid w:val="005A1861"/>
    <w:rsid w:val="005B4D6E"/>
    <w:rsid w:val="005D0D1E"/>
    <w:rsid w:val="005F045B"/>
    <w:rsid w:val="00601E14"/>
    <w:rsid w:val="006329A5"/>
    <w:rsid w:val="006953C1"/>
    <w:rsid w:val="007239D1"/>
    <w:rsid w:val="00724009"/>
    <w:rsid w:val="00743591"/>
    <w:rsid w:val="00765C34"/>
    <w:rsid w:val="007A4B13"/>
    <w:rsid w:val="007C3D4F"/>
    <w:rsid w:val="007D45F6"/>
    <w:rsid w:val="008026B4"/>
    <w:rsid w:val="00816C8B"/>
    <w:rsid w:val="008178D0"/>
    <w:rsid w:val="00823825"/>
    <w:rsid w:val="00826363"/>
    <w:rsid w:val="008271DD"/>
    <w:rsid w:val="00852C14"/>
    <w:rsid w:val="008736CA"/>
    <w:rsid w:val="008C0F6D"/>
    <w:rsid w:val="008D3DAC"/>
    <w:rsid w:val="008F4E93"/>
    <w:rsid w:val="009020AD"/>
    <w:rsid w:val="00924143"/>
    <w:rsid w:val="009441E5"/>
    <w:rsid w:val="009503EF"/>
    <w:rsid w:val="009518E6"/>
    <w:rsid w:val="00977198"/>
    <w:rsid w:val="009B3160"/>
    <w:rsid w:val="009B7FE5"/>
    <w:rsid w:val="009D5BF7"/>
    <w:rsid w:val="009F6486"/>
    <w:rsid w:val="00A40A78"/>
    <w:rsid w:val="00A766A8"/>
    <w:rsid w:val="00A77D6A"/>
    <w:rsid w:val="00A92B85"/>
    <w:rsid w:val="00AA69EC"/>
    <w:rsid w:val="00AB6A1E"/>
    <w:rsid w:val="00B23EBA"/>
    <w:rsid w:val="00B37BAA"/>
    <w:rsid w:val="00B4065C"/>
    <w:rsid w:val="00B42E6F"/>
    <w:rsid w:val="00B5002A"/>
    <w:rsid w:val="00B92CDA"/>
    <w:rsid w:val="00BB4AA3"/>
    <w:rsid w:val="00BD0095"/>
    <w:rsid w:val="00BD1D6A"/>
    <w:rsid w:val="00BF3E91"/>
    <w:rsid w:val="00C20C55"/>
    <w:rsid w:val="00C341CE"/>
    <w:rsid w:val="00C36AC0"/>
    <w:rsid w:val="00C424C2"/>
    <w:rsid w:val="00C50302"/>
    <w:rsid w:val="00C636B3"/>
    <w:rsid w:val="00C661E9"/>
    <w:rsid w:val="00C70090"/>
    <w:rsid w:val="00C73B63"/>
    <w:rsid w:val="00C829CF"/>
    <w:rsid w:val="00C959EB"/>
    <w:rsid w:val="00CE5B3E"/>
    <w:rsid w:val="00D157BC"/>
    <w:rsid w:val="00D254B3"/>
    <w:rsid w:val="00D82A80"/>
    <w:rsid w:val="00D93964"/>
    <w:rsid w:val="00DF0E33"/>
    <w:rsid w:val="00E13B09"/>
    <w:rsid w:val="00E16855"/>
    <w:rsid w:val="00E171C1"/>
    <w:rsid w:val="00E50018"/>
    <w:rsid w:val="00E66710"/>
    <w:rsid w:val="00EA287F"/>
    <w:rsid w:val="00F30765"/>
    <w:rsid w:val="00F30D68"/>
    <w:rsid w:val="00F32709"/>
    <w:rsid w:val="00F46B70"/>
    <w:rsid w:val="00FC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4D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C3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D4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C3D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D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"/>
    <w:uiPriority w:val="99"/>
    <w:rsid w:val="00BD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A5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739</TotalTime>
  <Pages>4</Pages>
  <Words>1557</Words>
  <Characters>8880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2013-10-30T08:01:00Z</cp:lastPrinted>
  <dcterms:created xsi:type="dcterms:W3CDTF">2013-10-25T18:05:00Z</dcterms:created>
  <dcterms:modified xsi:type="dcterms:W3CDTF">2013-11-11T06:33:00Z</dcterms:modified>
</cp:coreProperties>
</file>